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3E0C" w14:textId="77777777" w:rsidR="00306595" w:rsidRDefault="00306595" w:rsidP="00306595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VARSEL OM PERMITTERING</w:t>
      </w:r>
    </w:p>
    <w:p w14:paraId="4EF4090E" w14:textId="77777777" w:rsidR="00306595" w:rsidRDefault="00306595" w:rsidP="00306595">
      <w:pPr>
        <w:rPr>
          <w:rFonts w:ascii="Arial Narrow" w:hAnsi="Arial Narrow"/>
        </w:rPr>
      </w:pPr>
    </w:p>
    <w:p w14:paraId="030C4EDB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6"/>
        <w:gridCol w:w="8314"/>
      </w:tblGrid>
      <w:tr w:rsidR="00306595" w14:paraId="16AA7046" w14:textId="77777777" w:rsidTr="00306595"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E933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Til:</w:t>
            </w:r>
          </w:p>
        </w:tc>
        <w:tc>
          <w:tcPr>
            <w:tcW w:w="899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AB40180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  <w:tr w:rsidR="00306595" w14:paraId="6923FA2B" w14:textId="77777777" w:rsidTr="00306595"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3A1DD63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13B6DC09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(Navn på permitterte)</w:t>
            </w:r>
          </w:p>
        </w:tc>
      </w:tr>
    </w:tbl>
    <w:p w14:paraId="2441269A" w14:textId="77777777" w:rsidR="00306595" w:rsidRDefault="00306595" w:rsidP="00306595">
      <w:r>
        <w:tab/>
      </w:r>
    </w:p>
    <w:p w14:paraId="7272B9C2" w14:textId="77777777" w:rsidR="00306595" w:rsidRDefault="00306595" w:rsidP="003065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61"/>
        <w:gridCol w:w="2594"/>
        <w:gridCol w:w="1515"/>
      </w:tblGrid>
      <w:tr w:rsidR="00306595" w14:paraId="2A7D2FBA" w14:textId="77777777" w:rsidTr="0030659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D432F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 varsles herved om permittering fra din stilling som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D1737B7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158ED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bedriften:</w:t>
            </w:r>
          </w:p>
        </w:tc>
      </w:tr>
    </w:tbl>
    <w:p w14:paraId="1F9CABD1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494"/>
        <w:gridCol w:w="1127"/>
        <w:gridCol w:w="1449"/>
      </w:tblGrid>
      <w:tr w:rsidR="00306595" w14:paraId="5BE779E8" w14:textId="77777777" w:rsidTr="00306595">
        <w:tc>
          <w:tcPr>
            <w:tcW w:w="70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784212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A1E1" w14:textId="77777777" w:rsidR="00306595" w:rsidRDefault="00306595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fra</w:t>
            </w:r>
            <w:proofErr w:type="gramEnd"/>
            <w:r>
              <w:rPr>
                <w:rFonts w:ascii="Arial Narrow" w:hAnsi="Arial Narrow"/>
              </w:rPr>
              <w:t xml:space="preserve"> dato: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FCDF973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  <w:tr w:rsidR="00306595" w14:paraId="7DC67067" w14:textId="77777777" w:rsidTr="00306595">
        <w:tc>
          <w:tcPr>
            <w:tcW w:w="70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5A3C9DE9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(Bedriftens navn)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282CB4F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BE8378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0D30924" w14:textId="77777777" w:rsidR="00306595" w:rsidRDefault="00306595" w:rsidP="00306595">
      <w:pPr>
        <w:rPr>
          <w:rFonts w:ascii="Arial Narrow" w:hAnsi="Arial Narrow"/>
        </w:rPr>
      </w:pPr>
    </w:p>
    <w:p w14:paraId="7B128F4E" w14:textId="77777777" w:rsidR="00306595" w:rsidRDefault="00306595" w:rsidP="00306595">
      <w:pPr>
        <w:rPr>
          <w:rFonts w:ascii="Arial Narrow" w:hAnsi="Arial Narrow"/>
        </w:rPr>
      </w:pPr>
    </w:p>
    <w:p w14:paraId="12108C63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4"/>
        <w:gridCol w:w="1156"/>
        <w:gridCol w:w="6810"/>
      </w:tblGrid>
      <w:tr w:rsidR="00306595" w14:paraId="3E6B03C0" w14:textId="77777777" w:rsidTr="00306595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7EEB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 vil bli: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89FC5C0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2426C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permittert.</w:t>
            </w:r>
          </w:p>
        </w:tc>
      </w:tr>
      <w:tr w:rsidR="00306595" w14:paraId="13760889" w14:textId="77777777" w:rsidTr="00306595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A7BA069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63C5B6CE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(Prosentsats)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</w:tcPr>
          <w:p w14:paraId="3302F4CC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2321BC1" w14:textId="77777777" w:rsidR="00306595" w:rsidRDefault="00306595" w:rsidP="00306595">
      <w:pPr>
        <w:rPr>
          <w:rFonts w:ascii="Arial Narrow" w:hAnsi="Arial Narrow"/>
        </w:rPr>
      </w:pPr>
    </w:p>
    <w:p w14:paraId="475F867E" w14:textId="77777777" w:rsidR="00306595" w:rsidRDefault="00306595" w:rsidP="00306595">
      <w:pPr>
        <w:rPr>
          <w:rFonts w:ascii="Arial Narrow" w:hAnsi="Arial Narrow"/>
        </w:rPr>
      </w:pPr>
    </w:p>
    <w:p w14:paraId="36B75F46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92"/>
        <w:gridCol w:w="5378"/>
      </w:tblGrid>
      <w:tr w:rsidR="00306595" w14:paraId="5388B7AF" w14:textId="77777777" w:rsidTr="00306595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ECF8E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Permitteringens sannsynlige lengde: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FD4D3C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  <w:tr w:rsidR="00306595" w14:paraId="2AED5344" w14:textId="77777777" w:rsidTr="00306595"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14:paraId="3EFB99F4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554DF643" w14:textId="77777777" w:rsidR="00306595" w:rsidRDefault="0030659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(Oppgis hvis mulig)</w:t>
            </w:r>
          </w:p>
        </w:tc>
      </w:tr>
    </w:tbl>
    <w:p w14:paraId="6DA012E5" w14:textId="77777777" w:rsidR="00306595" w:rsidRDefault="00306595" w:rsidP="00306595">
      <w:pPr>
        <w:rPr>
          <w:rFonts w:ascii="Arial Narrow" w:hAnsi="Arial Narrow"/>
        </w:rPr>
      </w:pPr>
    </w:p>
    <w:p w14:paraId="3101C810" w14:textId="77777777" w:rsidR="00306595" w:rsidRDefault="00306595" w:rsidP="00306595">
      <w:pPr>
        <w:rPr>
          <w:rFonts w:ascii="Arial Narrow" w:hAnsi="Arial Narrow"/>
        </w:rPr>
      </w:pPr>
    </w:p>
    <w:p w14:paraId="2C64E4CE" w14:textId="77777777" w:rsidR="00306595" w:rsidRDefault="00306595" w:rsidP="0030659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ÅRSAK TIL PERMITTERINGEN</w:t>
      </w:r>
    </w:p>
    <w:p w14:paraId="35AA8841" w14:textId="77777777" w:rsidR="00306595" w:rsidRDefault="00306595" w:rsidP="00306595">
      <w:pPr>
        <w:rPr>
          <w:rFonts w:ascii="Arial Narrow" w:hAnsi="Arial Narrow"/>
        </w:rPr>
      </w:pPr>
      <w:r>
        <w:rPr>
          <w:rFonts w:ascii="Arial Narrow" w:hAnsi="Arial Narrow"/>
        </w:rPr>
        <w:t>Årsaken til permitteringen er arbeidsmangel i bedriften.</w:t>
      </w:r>
    </w:p>
    <w:p w14:paraId="6A3A0226" w14:textId="77777777" w:rsidR="00306595" w:rsidRDefault="00306595" w:rsidP="00306595">
      <w:pPr>
        <w:rPr>
          <w:rFonts w:ascii="Arial Narrow" w:hAnsi="Arial Narrow"/>
        </w:rPr>
      </w:pPr>
    </w:p>
    <w:p w14:paraId="4E715228" w14:textId="77777777" w:rsidR="00306595" w:rsidRDefault="00306595" w:rsidP="00306595">
      <w:pPr>
        <w:rPr>
          <w:rFonts w:ascii="Arial Narrow" w:hAnsi="Arial Narrow"/>
        </w:rPr>
      </w:pPr>
    </w:p>
    <w:p w14:paraId="6C69A703" w14:textId="77777777" w:rsidR="00306595" w:rsidRDefault="00306595" w:rsidP="0030659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DAGPENGER</w:t>
      </w:r>
    </w:p>
    <w:p w14:paraId="2C39202B" w14:textId="77777777" w:rsidR="00306595" w:rsidRDefault="00306595" w:rsidP="00306595">
      <w:pPr>
        <w:rPr>
          <w:rFonts w:ascii="Arial Narrow" w:hAnsi="Arial Narrow"/>
        </w:rPr>
      </w:pPr>
      <w:r>
        <w:rPr>
          <w:rFonts w:ascii="Arial Narrow" w:hAnsi="Arial Narrow"/>
        </w:rPr>
        <w:t>Du bør snarest ta kontakt med NAV Arbeid for å søke om dagpenger. Dette brev (varsel) gjelder som bevis for permitteringen.</w:t>
      </w:r>
    </w:p>
    <w:p w14:paraId="2693D1B0" w14:textId="77777777" w:rsidR="00306595" w:rsidRDefault="00306595" w:rsidP="00306595">
      <w:pPr>
        <w:rPr>
          <w:rFonts w:ascii="Arial Narrow" w:hAnsi="Arial Narrow"/>
        </w:rPr>
      </w:pPr>
    </w:p>
    <w:p w14:paraId="0FE00C08" w14:textId="77777777" w:rsidR="00306595" w:rsidRDefault="00306595" w:rsidP="00306595">
      <w:pPr>
        <w:rPr>
          <w:rFonts w:ascii="Arial Narrow" w:hAnsi="Arial Narrow"/>
        </w:rPr>
      </w:pPr>
    </w:p>
    <w:p w14:paraId="213A4023" w14:textId="77777777" w:rsidR="00306595" w:rsidRDefault="00306595" w:rsidP="00306595">
      <w:pPr>
        <w:rPr>
          <w:rFonts w:ascii="Arial Narrow" w:hAnsi="Arial Narrow"/>
        </w:rPr>
      </w:pPr>
    </w:p>
    <w:p w14:paraId="52BB3F27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3"/>
        <w:gridCol w:w="5334"/>
        <w:gridCol w:w="375"/>
        <w:gridCol w:w="375"/>
        <w:gridCol w:w="773"/>
        <w:gridCol w:w="1440"/>
      </w:tblGrid>
      <w:tr w:rsidR="00306595" w14:paraId="237404CE" w14:textId="77777777" w:rsidTr="00306595"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29D19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Sted: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C01B16E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800B1CA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DB14A5A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E52D6" w14:textId="77777777" w:rsidR="00306595" w:rsidRDefault="003065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Dato: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3CA433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</w:tbl>
    <w:p w14:paraId="34E9293B" w14:textId="77777777" w:rsidR="00306595" w:rsidRDefault="00306595" w:rsidP="00306595">
      <w:pPr>
        <w:rPr>
          <w:rFonts w:ascii="Arial Narrow" w:hAnsi="Arial Narrow"/>
        </w:rPr>
      </w:pPr>
    </w:p>
    <w:p w14:paraId="6FDF8077" w14:textId="77777777" w:rsidR="00306595" w:rsidRDefault="00306595" w:rsidP="00306595">
      <w:pPr>
        <w:rPr>
          <w:rFonts w:ascii="Arial Narrow" w:hAnsi="Arial Narrow"/>
        </w:rPr>
      </w:pPr>
    </w:p>
    <w:p w14:paraId="6C5052BC" w14:textId="77777777" w:rsidR="00306595" w:rsidRDefault="00306595" w:rsidP="00306595">
      <w:pPr>
        <w:rPr>
          <w:rFonts w:ascii="Arial Narrow" w:hAnsi="Arial Narrow"/>
        </w:rPr>
      </w:pPr>
    </w:p>
    <w:p w14:paraId="6082D9BA" w14:textId="77777777" w:rsidR="00306595" w:rsidRDefault="00306595" w:rsidP="00306595">
      <w:pPr>
        <w:rPr>
          <w:rFonts w:ascii="Arial Narrow" w:hAnsi="Arial Narrow"/>
        </w:rPr>
      </w:pPr>
    </w:p>
    <w:p w14:paraId="16E78FE9" w14:textId="77777777" w:rsidR="00306595" w:rsidRDefault="00306595" w:rsidP="00306595">
      <w:pPr>
        <w:rPr>
          <w:rFonts w:ascii="Arial Narrow" w:hAnsi="Arial Narrow"/>
        </w:rPr>
      </w:pPr>
    </w:p>
    <w:p w14:paraId="4C88A13B" w14:textId="77777777" w:rsidR="00306595" w:rsidRDefault="00306595" w:rsidP="00306595">
      <w:pPr>
        <w:rPr>
          <w:rFonts w:ascii="Arial Narrow" w:hAnsi="Arial Narrow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3081"/>
        <w:gridCol w:w="2995"/>
      </w:tblGrid>
      <w:tr w:rsidR="00306595" w14:paraId="3AAB2257" w14:textId="77777777" w:rsidTr="00306595">
        <w:tc>
          <w:tcPr>
            <w:tcW w:w="3259" w:type="dxa"/>
          </w:tcPr>
          <w:p w14:paraId="309E2821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764FB5" w14:textId="77777777" w:rsidR="00306595" w:rsidRDefault="003065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5BDCA4CD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  <w:tr w:rsidR="00306595" w14:paraId="752C2F73" w14:textId="77777777" w:rsidTr="00306595">
        <w:tc>
          <w:tcPr>
            <w:tcW w:w="3259" w:type="dxa"/>
          </w:tcPr>
          <w:p w14:paraId="52514396" w14:textId="77777777" w:rsidR="00306595" w:rsidRDefault="00306595">
            <w:pPr>
              <w:rPr>
                <w:rFonts w:ascii="Arial Narrow" w:hAnsi="Arial Narrow"/>
              </w:rPr>
            </w:pPr>
          </w:p>
        </w:tc>
        <w:tc>
          <w:tcPr>
            <w:tcW w:w="32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129AC57C" w14:textId="77777777" w:rsidR="00306595" w:rsidRDefault="003065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Underskrift, daglig leder</w:t>
            </w:r>
          </w:p>
        </w:tc>
        <w:tc>
          <w:tcPr>
            <w:tcW w:w="3260" w:type="dxa"/>
          </w:tcPr>
          <w:p w14:paraId="5696E06A" w14:textId="77777777" w:rsidR="00306595" w:rsidRDefault="00306595">
            <w:pPr>
              <w:rPr>
                <w:rFonts w:ascii="Arial Narrow" w:hAnsi="Arial Narrow"/>
              </w:rPr>
            </w:pPr>
          </w:p>
        </w:tc>
      </w:tr>
    </w:tbl>
    <w:p w14:paraId="3B255307" w14:textId="77777777" w:rsidR="00F90E22" w:rsidRPr="00567F78" w:rsidRDefault="00F90E22" w:rsidP="00306595">
      <w:pPr>
        <w:rPr>
          <w:rFonts w:asciiTheme="minorHAnsi" w:hAnsiTheme="minorHAnsi"/>
        </w:rPr>
      </w:pPr>
    </w:p>
    <w:sectPr w:rsidR="00F90E22" w:rsidRPr="00567F78" w:rsidSect="003065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EA3F1" w14:textId="77777777" w:rsidR="00306595" w:rsidRDefault="00306595" w:rsidP="008A360A">
      <w:r>
        <w:separator/>
      </w:r>
    </w:p>
  </w:endnote>
  <w:endnote w:type="continuationSeparator" w:id="0">
    <w:p w14:paraId="78319FE0" w14:textId="77777777" w:rsidR="00306595" w:rsidRDefault="00306595" w:rsidP="008A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CAC8" w14:textId="77777777" w:rsidR="00306595" w:rsidRDefault="0030659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84BD" w14:textId="77777777" w:rsidR="008A360A" w:rsidRDefault="00865771">
    <w:pPr>
      <w:pStyle w:val="Bunn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CB6D65" wp14:editId="3C30A62A">
          <wp:simplePos x="0" y="0"/>
          <wp:positionH relativeFrom="column">
            <wp:posOffset>-908050</wp:posOffset>
          </wp:positionH>
          <wp:positionV relativeFrom="paragraph">
            <wp:posOffset>-6985</wp:posOffset>
          </wp:positionV>
          <wp:extent cx="7524750" cy="528320"/>
          <wp:effectExtent l="0" t="0" r="0" b="5080"/>
          <wp:wrapTight wrapText="bothSides">
            <wp:wrapPolygon edited="0">
              <wp:start x="0" y="0"/>
              <wp:lineTo x="0" y="21029"/>
              <wp:lineTo x="21545" y="21029"/>
              <wp:lineTo x="21545" y="0"/>
              <wp:lineTo x="0" y="0"/>
            </wp:wrapPolygon>
          </wp:wrapTight>
          <wp:docPr id="9" name="Bilde 9" descr="C:\Users\rho\AppData\Local\Microsoft\Windows\Temporary Internet Files\Content.Outlook\EKO3J1TK\NLF-strip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o\AppData\Local\Microsoft\Windows\Temporary Internet Files\Content.Outlook\EKO3J1TK\NLF-stripe-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38" b="40487"/>
                  <a:stretch/>
                </pic:blipFill>
                <pic:spPr bwMode="auto">
                  <a:xfrm>
                    <a:off x="0" y="0"/>
                    <a:ext cx="752475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079D" w14:textId="77777777" w:rsidR="00306595" w:rsidRDefault="0030659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200E5" w14:textId="77777777" w:rsidR="00306595" w:rsidRDefault="00306595" w:rsidP="008A360A">
      <w:r>
        <w:separator/>
      </w:r>
    </w:p>
  </w:footnote>
  <w:footnote w:type="continuationSeparator" w:id="0">
    <w:p w14:paraId="7C826FD8" w14:textId="77777777" w:rsidR="00306595" w:rsidRDefault="00306595" w:rsidP="008A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735D4" w14:textId="77777777" w:rsidR="00306595" w:rsidRDefault="0030659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E29AF" w14:textId="77777777" w:rsidR="002E4578" w:rsidRDefault="002330C4">
    <w:pPr>
      <w:pStyle w:val="Topptekst"/>
      <w:rPr>
        <w:rFonts w:asciiTheme="minorHAnsi" w:hAnsiTheme="minorHAnsi"/>
        <w:sz w:val="32"/>
      </w:rPr>
    </w:pPr>
    <w:r w:rsidRPr="00567F78">
      <w:rPr>
        <w:rFonts w:asciiTheme="minorHAnsi" w:hAnsiTheme="minorHAnsi"/>
        <w:noProof/>
        <w:sz w:val="32"/>
      </w:rPr>
      <w:drawing>
        <wp:anchor distT="0" distB="0" distL="114300" distR="114300" simplePos="0" relativeHeight="251658752" behindDoc="1" locked="0" layoutInCell="1" allowOverlap="1" wp14:anchorId="21C80DFC" wp14:editId="12CD51E5">
          <wp:simplePos x="0" y="0"/>
          <wp:positionH relativeFrom="column">
            <wp:posOffset>5347970</wp:posOffset>
          </wp:positionH>
          <wp:positionV relativeFrom="paragraph">
            <wp:posOffset>29845</wp:posOffset>
          </wp:positionV>
          <wp:extent cx="632460" cy="890905"/>
          <wp:effectExtent l="0" t="0" r="0" b="4445"/>
          <wp:wrapTight wrapText="bothSides">
            <wp:wrapPolygon edited="0">
              <wp:start x="0" y="0"/>
              <wp:lineTo x="0" y="21246"/>
              <wp:lineTo x="20819" y="21246"/>
              <wp:lineTo x="20819" y="0"/>
              <wp:lineTo x="0" y="0"/>
            </wp:wrapPolygon>
          </wp:wrapTight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LF_symbol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2E4">
      <w:rPr>
        <w:rFonts w:asciiTheme="minorHAnsi" w:hAnsiTheme="minorHAnsi"/>
        <w:sz w:val="32"/>
      </w:rPr>
      <w:t>(Sett inn bedriftens logo/navn)</w:t>
    </w:r>
  </w:p>
  <w:p w14:paraId="1321E8FB" w14:textId="77777777" w:rsidR="002330C4" w:rsidRPr="002E4578" w:rsidRDefault="002330C4" w:rsidP="002962E4">
    <w:pPr>
      <w:pStyle w:val="Topptekst"/>
      <w:tabs>
        <w:tab w:val="clear" w:pos="9072"/>
        <w:tab w:val="right" w:pos="9383"/>
      </w:tabs>
      <w:rPr>
        <w:rFonts w:asciiTheme="minorHAnsi" w:hAnsiTheme="minorHAnsi"/>
        <w:sz w:val="32"/>
      </w:rPr>
    </w:pPr>
    <w:r w:rsidRPr="00567F78">
      <w:rPr>
        <w:sz w:val="20"/>
      </w:rPr>
      <w:ptab w:relativeTo="margin" w:alignment="center" w:leader="none"/>
    </w:r>
    <w:r w:rsidR="002962E4">
      <w:rPr>
        <w:sz w:val="20"/>
      </w:rPr>
      <w:tab/>
    </w:r>
  </w:p>
  <w:p w14:paraId="16F3A6D3" w14:textId="77777777" w:rsidR="002330C4" w:rsidRDefault="002330C4">
    <w:pPr>
      <w:pStyle w:val="Topptekst"/>
    </w:pPr>
  </w:p>
  <w:p w14:paraId="1C53A4A0" w14:textId="77777777" w:rsidR="002330C4" w:rsidRDefault="002330C4">
    <w:pPr>
      <w:pStyle w:val="Topptekst"/>
    </w:pPr>
  </w:p>
  <w:p w14:paraId="4FDF5BE6" w14:textId="77777777" w:rsidR="002962E4" w:rsidRDefault="002962E4">
    <w:pPr>
      <w:pStyle w:val="Topptekst"/>
    </w:pPr>
  </w:p>
  <w:p w14:paraId="46D57539" w14:textId="77777777" w:rsidR="002330C4" w:rsidRDefault="002330C4">
    <w:pPr>
      <w:pStyle w:val="Toppteks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D2D0D" w14:textId="77777777" w:rsidR="00306595" w:rsidRDefault="0030659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D5906"/>
    <w:multiLevelType w:val="hybridMultilevel"/>
    <w:tmpl w:val="1B88A2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95"/>
    <w:rsid w:val="000A31C4"/>
    <w:rsid w:val="00155BE4"/>
    <w:rsid w:val="00213E59"/>
    <w:rsid w:val="002266C9"/>
    <w:rsid w:val="0023218B"/>
    <w:rsid w:val="002330C4"/>
    <w:rsid w:val="002962E4"/>
    <w:rsid w:val="002D0049"/>
    <w:rsid w:val="002E4578"/>
    <w:rsid w:val="002F3A79"/>
    <w:rsid w:val="00306595"/>
    <w:rsid w:val="00313336"/>
    <w:rsid w:val="00321906"/>
    <w:rsid w:val="00373551"/>
    <w:rsid w:val="0039330A"/>
    <w:rsid w:val="00427C7C"/>
    <w:rsid w:val="0053539C"/>
    <w:rsid w:val="00567F78"/>
    <w:rsid w:val="00596621"/>
    <w:rsid w:val="00681341"/>
    <w:rsid w:val="006D026B"/>
    <w:rsid w:val="007E627A"/>
    <w:rsid w:val="0080755A"/>
    <w:rsid w:val="00865771"/>
    <w:rsid w:val="008952C4"/>
    <w:rsid w:val="008A360A"/>
    <w:rsid w:val="008B1A35"/>
    <w:rsid w:val="00916779"/>
    <w:rsid w:val="009C554F"/>
    <w:rsid w:val="00A20086"/>
    <w:rsid w:val="00A90AF2"/>
    <w:rsid w:val="00AF6EB3"/>
    <w:rsid w:val="00B11EA0"/>
    <w:rsid w:val="00B62E03"/>
    <w:rsid w:val="00CE382B"/>
    <w:rsid w:val="00D8480A"/>
    <w:rsid w:val="00DD0318"/>
    <w:rsid w:val="00E623F3"/>
    <w:rsid w:val="00E643B1"/>
    <w:rsid w:val="00EE0FE4"/>
    <w:rsid w:val="00F166D0"/>
    <w:rsid w:val="00F9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3775E"/>
  <w15:docId w15:val="{3F870865-9B0E-4F47-914C-A2C7737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8A36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360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A36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A360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8A36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A360A"/>
    <w:rPr>
      <w:sz w:val="24"/>
      <w:szCs w:val="24"/>
    </w:rPr>
  </w:style>
  <w:style w:type="table" w:styleId="Tabellrutenett">
    <w:name w:val="Table Grid"/>
    <w:basedOn w:val="Vanligtabell"/>
    <w:rsid w:val="00535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EE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ransjestand%20WEB\Skjemaer\Nye%20skjemaer\NLF%20NOT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B9E1D5E42B74B97951F53CCDE146B" ma:contentTypeVersion="3" ma:contentTypeDescription="Opprett et nytt dokument." ma:contentTypeScope="" ma:versionID="ed256a066caac84d243f206607ac244d">
  <xsd:schema xmlns:xsd="http://www.w3.org/2001/XMLSchema" xmlns:xs="http://www.w3.org/2001/XMLSchema" xmlns:p="http://schemas.microsoft.com/office/2006/metadata/properties" xmlns:ns2="fecaa82a-7854-40fd-95e5-91e65fde6057" targetNamespace="http://schemas.microsoft.com/office/2006/metadata/properties" ma:root="true" ma:fieldsID="c96661051e3f22f8e6638c720ebef1ff" ns2:_=""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for deling av tips" ma:internalName="SharingHintHash" ma:readOnly="true">
      <xsd:simpleType>
        <xsd:restriction base="dms:Text"/>
      </xsd:simple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caa82a-7854-40fd-95e5-91e65fde605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54674-179A-4210-AE34-C8540768EB46}"/>
</file>

<file path=customXml/itemProps2.xml><?xml version="1.0" encoding="utf-8"?>
<ds:datastoreItem xmlns:ds="http://schemas.openxmlformats.org/officeDocument/2006/customXml" ds:itemID="{FFFE8A0C-B2F2-49CA-848E-4FF61C9D0B45}"/>
</file>

<file path=customXml/itemProps3.xml><?xml version="1.0" encoding="utf-8"?>
<ds:datastoreItem xmlns:ds="http://schemas.openxmlformats.org/officeDocument/2006/customXml" ds:itemID="{E0EB8476-8663-47BB-BDD4-949C2034EBE0}"/>
</file>

<file path=docProps/app.xml><?xml version="1.0" encoding="utf-8"?>
<Properties xmlns="http://schemas.openxmlformats.org/officeDocument/2006/extended-properties" xmlns:vt="http://schemas.openxmlformats.org/officeDocument/2006/docPropsVTypes">
  <Template>NLF NOTAT</Template>
  <TotalTime>3</TotalTime>
  <Pages>1</Pages>
  <Words>71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NLF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 Børli</dc:creator>
  <cp:lastModifiedBy>Inge Børli</cp:lastModifiedBy>
  <cp:revision>1</cp:revision>
  <cp:lastPrinted>2013-08-06T07:02:00Z</cp:lastPrinted>
  <dcterms:created xsi:type="dcterms:W3CDTF">2015-03-06T11:03:00Z</dcterms:created>
  <dcterms:modified xsi:type="dcterms:W3CDTF">2015-03-06T11:06:00Z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0x010100777B9E1D5E42B74B97951F53CCDE146B</vt:lpwstr>
  </property>
</Properties>
</file>